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75" w:rsidRDefault="00D93B75">
      <w:pPr>
        <w:pStyle w:val="Heading2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Aanwezig: </w:t>
      </w:r>
      <w:r>
        <w:rPr>
          <w:rFonts w:cs="Times New Roman"/>
          <w:b w:val="0"/>
          <w:bCs w:val="0"/>
        </w:rPr>
        <w:t>Brend Brevé, Harm Nolles, Theo Kops.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  <w:b/>
          <w:bCs/>
        </w:rPr>
      </w:pPr>
    </w:p>
    <w:p w:rsidR="00D93B75" w:rsidRDefault="00D93B75">
      <w:pPr>
        <w:rPr>
          <w:rFonts w:cs="Times New Roman"/>
        </w:rPr>
      </w:pPr>
      <w:r>
        <w:rPr>
          <w:rFonts w:cs="Times New Roman"/>
          <w:b/>
          <w:bCs/>
        </w:rPr>
        <w:t>Verslag vorige bijeenkomst</w:t>
      </w:r>
      <w:r>
        <w:rPr>
          <w:rFonts w:cs="Times New Roman"/>
        </w:rPr>
        <w:t xml:space="preserve"> is goedgekeurd. </w:t>
      </w:r>
    </w:p>
    <w:p w:rsidR="00D93B75" w:rsidRDefault="00D93B75">
      <w:pPr>
        <w:rPr>
          <w:rFonts w:cs="Times New Roman"/>
        </w:rPr>
      </w:pPr>
    </w:p>
    <w:p w:rsidR="00D93B75" w:rsidRDefault="00D93B7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Lied&amp;leed.</w:t>
      </w:r>
    </w:p>
    <w:p w:rsidR="00D93B75" w:rsidRDefault="00D93B75">
      <w:pPr>
        <w:rPr>
          <w:rFonts w:cs="Times New Roman"/>
        </w:rPr>
      </w:pPr>
      <w:r>
        <w:rPr>
          <w:rFonts w:cs="Times New Roman"/>
        </w:rPr>
        <w:t>Op dit moment zijn geen nieuwe meldingen.</w:t>
      </w:r>
    </w:p>
    <w:p w:rsidR="00D93B75" w:rsidRDefault="00D93B75">
      <w:pPr>
        <w:rPr>
          <w:rFonts w:cs="Times New Roman"/>
        </w:rPr>
      </w:pPr>
    </w:p>
    <w:p w:rsidR="00D93B75" w:rsidRDefault="00D93B75">
      <w:pPr>
        <w:rPr>
          <w:rFonts w:cs="Times New Roman"/>
        </w:rPr>
      </w:pPr>
      <w:r>
        <w:rPr>
          <w:rFonts w:cs="Times New Roman"/>
          <w:b/>
          <w:bCs/>
        </w:rPr>
        <w:t>Nieuw lid</w:t>
      </w:r>
      <w:r>
        <w:rPr>
          <w:rFonts w:cs="Times New Roman"/>
        </w:rPr>
        <w:t xml:space="preserve"> </w:t>
      </w:r>
    </w:p>
    <w:p w:rsidR="00D93B75" w:rsidRDefault="00D93B75">
      <w:pPr>
        <w:rPr>
          <w:rFonts w:cs="Times New Roman"/>
        </w:rPr>
      </w:pPr>
      <w:r>
        <w:rPr>
          <w:rFonts w:cs="Times New Roman"/>
        </w:rPr>
        <w:t>Walter Bouwmans heeft aan alle voorwaarden voor een volwaardig lid voldaan.</w:t>
      </w:r>
    </w:p>
    <w:p w:rsidR="00D93B75" w:rsidRDefault="00D93B75">
      <w:pPr>
        <w:rPr>
          <w:rFonts w:cs="Times New Roman"/>
        </w:rPr>
      </w:pPr>
    </w:p>
    <w:p w:rsidR="00D93B75" w:rsidRDefault="00D93B7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Huishoudelijk reglement.</w:t>
      </w:r>
    </w:p>
    <w:p w:rsidR="00D93B75" w:rsidRDefault="00D93B75">
      <w:pPr>
        <w:rPr>
          <w:rFonts w:cs="Times New Roman"/>
        </w:rPr>
      </w:pPr>
      <w:r>
        <w:rPr>
          <w:rFonts w:cs="Times New Roman"/>
        </w:rPr>
        <w:t xml:space="preserve"> In oktober/november op de agenda voor een bestuursvergadering zetten.</w:t>
      </w:r>
    </w:p>
    <w:p w:rsidR="00D93B75" w:rsidRDefault="00D93B75">
      <w:pPr>
        <w:rPr>
          <w:rFonts w:cs="Times New Roman"/>
        </w:rPr>
      </w:pPr>
      <w:r>
        <w:rPr>
          <w:rFonts w:cs="Times New Roman"/>
        </w:rPr>
        <w:t>Vertrektijden blijven zoals het nu is.</w:t>
      </w:r>
    </w:p>
    <w:p w:rsidR="00D93B75" w:rsidRDefault="00D93B75">
      <w:pPr>
        <w:rPr>
          <w:rFonts w:cs="Times New Roman"/>
        </w:rPr>
      </w:pP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Rit en vergaderactiviteiten.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 xml:space="preserve">Het rittenschema is compleet. 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De vergadering voor 19 augustus gaat vervallen. De Schotland reizigers zij dan net terug en zij hebben elkaar dan al een week gezien. Er is ook geen onderwerp.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Afwezigheid.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Harm en Theo zijn op 11 en 16 september niet aanwezig.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  <w:b/>
          <w:bCs/>
        </w:rPr>
        <w:t>Rondvraag</w:t>
      </w:r>
      <w:r>
        <w:rPr>
          <w:rFonts w:cs="Times New Roman"/>
        </w:rPr>
        <w:t>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Van de rondvraag is geen gebruik gemaakt.</w:t>
      </w:r>
    </w:p>
    <w:p w:rsidR="00D93B75" w:rsidRDefault="00D93B75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93B75" w:rsidRDefault="00D93B75">
      <w:pPr>
        <w:rPr>
          <w:rFonts w:cs="Times New Roman"/>
        </w:rPr>
      </w:pPr>
    </w:p>
    <w:p w:rsidR="00D93B75" w:rsidRDefault="00D93B75">
      <w:pPr>
        <w:rPr>
          <w:rFonts w:cs="Times New Roman"/>
        </w:rPr>
      </w:pPr>
      <w:r>
        <w:rPr>
          <w:rFonts w:cs="Times New Roman"/>
          <w:b/>
          <w:bCs/>
        </w:rPr>
        <w:t>Volgende bijeenkomst</w:t>
      </w:r>
      <w:r>
        <w:rPr>
          <w:rFonts w:cs="Times New Roman"/>
        </w:rPr>
        <w:t>: is op 16 oktober 2019 bij Theo.</w:t>
      </w:r>
    </w:p>
    <w:p w:rsidR="00D93B75" w:rsidRDefault="00D93B75">
      <w:pPr>
        <w:rPr>
          <w:rFonts w:cs="Times New Roman"/>
        </w:rPr>
      </w:pPr>
      <w:r>
        <w:rPr>
          <w:rFonts w:cs="Times New Roman"/>
        </w:rPr>
        <w:t>Tijdens deze vergadering ideeën verzamelen voor de jaarwisseling.</w:t>
      </w:r>
    </w:p>
    <w:p w:rsidR="00D93B75" w:rsidRDefault="00D93B75">
      <w:pPr>
        <w:rPr>
          <w:rFonts w:cs="Times New Roman"/>
          <w:sz w:val="22"/>
          <w:szCs w:val="22"/>
        </w:rPr>
      </w:pPr>
    </w:p>
    <w:p w:rsidR="00D93B75" w:rsidRDefault="00D93B7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Nuenen, 9-augustus-2019,   </w:t>
      </w:r>
    </w:p>
    <w:p w:rsidR="00D93B75" w:rsidRDefault="00D93B75">
      <w:pPr>
        <w:rPr>
          <w:rFonts w:cs="Times New Roman"/>
        </w:rPr>
      </w:pPr>
      <w:r>
        <w:rPr>
          <w:rFonts w:cs="Times New Roman"/>
          <w:sz w:val="22"/>
          <w:szCs w:val="22"/>
        </w:rPr>
        <w:t>Harm Nolles.</w:t>
      </w:r>
    </w:p>
    <w:sectPr w:rsidR="00D93B75" w:rsidSect="00D93B75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75" w:rsidRDefault="00D93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3B75" w:rsidRDefault="00D93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75" w:rsidRDefault="00D93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3B75" w:rsidRDefault="00D93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70" w:type="dxa"/>
        <w:right w:w="70" w:type="dxa"/>
      </w:tblCellMar>
      <w:tblLook w:val="0000"/>
    </w:tblPr>
    <w:tblGrid>
      <w:gridCol w:w="2566"/>
      <w:gridCol w:w="4102"/>
      <w:gridCol w:w="2474"/>
    </w:tblGrid>
    <w:tr w:rsidR="00D93B75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:rsidR="00D93B75" w:rsidRDefault="00D93B75">
          <w:pPr>
            <w:pStyle w:val="Header"/>
            <w:rPr>
              <w:rFonts w:cs="Times New Roman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2049" type="#_x0000_t75" style="position:absolute;margin-left:0;margin-top:0;width:77.5pt;height:69.85pt;z-index:251660288;visibility:visible;mso-position-horizontal:left;mso-position-vertical:top">
                <v:imagedata r:id="rId1" o:title=""/>
                <w10:wrap type="square"/>
              </v:shape>
            </w:pic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D93B75" w:rsidRDefault="00D93B75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</w:p>
        <w:p w:rsidR="00D93B75" w:rsidRDefault="00D93B75">
          <w:pPr>
            <w:pStyle w:val="Header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 xml:space="preserve">Verslag bestuursvergadering </w:t>
          </w:r>
        </w:p>
        <w:p w:rsidR="00D93B75" w:rsidRDefault="00D93B75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7-augustus-2019</w:t>
          </w:r>
        </w:p>
        <w:p w:rsidR="00D93B75" w:rsidRDefault="00D93B75">
          <w:pPr>
            <w:pStyle w:val="Header"/>
            <w:jc w:val="center"/>
            <w:rPr>
              <w:rFonts w:cs="Times New Roman"/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D93B75" w:rsidRDefault="00D93B75">
          <w:pPr>
            <w:pStyle w:val="Header"/>
            <w:rPr>
              <w:rFonts w:cs="Times New Roman"/>
            </w:rPr>
          </w:pPr>
        </w:p>
        <w:p w:rsidR="00D93B75" w:rsidRDefault="00D93B75">
          <w:pPr>
            <w:pStyle w:val="Header"/>
            <w:rPr>
              <w:rFonts w:cs="Times New Roman"/>
            </w:rPr>
          </w:pPr>
        </w:p>
        <w:p w:rsidR="00D93B75" w:rsidRDefault="00D93B75">
          <w:pPr>
            <w:pStyle w:val="Header"/>
            <w:rPr>
              <w:rFonts w:cs="Times New Roman"/>
            </w:rPr>
          </w:pPr>
          <w:hyperlink r:id="rId2" w:history="1">
            <w:r>
              <w:rPr>
                <w:rStyle w:val="Hyperlink"/>
              </w:rPr>
              <w:t>www.mcveteranen.nl</w:t>
            </w:r>
          </w:hyperlink>
        </w:p>
        <w:p w:rsidR="00D93B75" w:rsidRDefault="00D93B75">
          <w:pPr>
            <w:pStyle w:val="Head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</w:rPr>
            <w:t>Secretariaat: H.Nolles</w:t>
          </w:r>
        </w:p>
      </w:tc>
    </w:tr>
  </w:tbl>
  <w:p w:rsidR="00D93B75" w:rsidRDefault="00D93B75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B75"/>
    <w:rsid w:val="00D9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ind w:left="-180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127</Words>
  <Characters>725</Characters>
  <Application>Microsoft Office Outlook</Application>
  <DocSecurity>0</DocSecurity>
  <Lines>0</Lines>
  <Paragraphs>0</Paragraphs>
  <ScaleCrop>false</ScaleCrop>
  <Company>Huis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OEM</cp:lastModifiedBy>
  <cp:revision>2</cp:revision>
  <cp:lastPrinted>2019-06-19T11:20:00Z</cp:lastPrinted>
  <dcterms:created xsi:type="dcterms:W3CDTF">2019-08-09T19:54:00Z</dcterms:created>
  <dcterms:modified xsi:type="dcterms:W3CDTF">2019-08-09T19:54:00Z</dcterms:modified>
</cp:coreProperties>
</file>